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B3F" w14:textId="77777777" w:rsidR="00E05CE6" w:rsidRDefault="00E05CE6" w:rsidP="00E05CE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t xml:space="preserve">MODELLO RECLAMO </w:t>
      </w:r>
    </w:p>
    <w:p w14:paraId="7B50DEAC" w14:textId="560B93EE" w:rsidR="00E05CE6" w:rsidRDefault="00E05CE6" w:rsidP="00E05CE6">
      <w:pPr>
        <w:spacing w:line="240" w:lineRule="auto"/>
        <w:jc w:val="center"/>
        <w:rPr>
          <w:rFonts w:asciiTheme="minorHAnsi" w:hAnsiTheme="minorHAnsi" w:cs="Arial"/>
          <w:b/>
          <w:bCs/>
        </w:rPr>
      </w:pPr>
      <w:r w:rsidRPr="18820C77">
        <w:rPr>
          <w:rFonts w:asciiTheme="minorHAnsi" w:hAnsiTheme="minorHAnsi" w:cs="Arial"/>
          <w:b/>
          <w:bCs/>
        </w:rPr>
        <w:t xml:space="preserve">ART. 17 </w:t>
      </w:r>
      <w:r>
        <w:rPr>
          <w:rFonts w:asciiTheme="minorHAnsi" w:hAnsiTheme="minorHAnsi" w:cs="Arial"/>
          <w:b/>
          <w:bCs/>
        </w:rPr>
        <w:t xml:space="preserve">IPOTESI DI </w:t>
      </w:r>
      <w:r w:rsidRPr="18820C77">
        <w:rPr>
          <w:rFonts w:asciiTheme="minorHAnsi" w:hAnsiTheme="minorHAnsi" w:cs="Arial"/>
          <w:b/>
          <w:bCs/>
        </w:rPr>
        <w:t xml:space="preserve">CCNI </w:t>
      </w:r>
      <w:r w:rsidR="00B61B14">
        <w:rPr>
          <w:rFonts w:asciiTheme="minorHAnsi" w:hAnsiTheme="minorHAnsi" w:cs="Arial"/>
          <w:b/>
          <w:bCs/>
        </w:rPr>
        <w:t>2022/2023</w:t>
      </w:r>
    </w:p>
    <w:p w14:paraId="687B74ED" w14:textId="77777777" w:rsidR="00E05CE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14:paraId="63419F75" w14:textId="77777777" w:rsidR="00E05CE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14:paraId="678F32E7" w14:textId="77777777" w:rsidR="00E05CE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t>ORDINE/GRADO</w:t>
      </w:r>
      <w:r>
        <w:rPr>
          <w:rFonts w:asciiTheme="minorHAnsi" w:hAnsiTheme="minorHAnsi" w:cs="Arial"/>
          <w:b/>
          <w:bCs/>
        </w:rPr>
        <w:t xml:space="preserve"> </w:t>
      </w:r>
    </w:p>
    <w:p w14:paraId="7BA0BB3B" w14:textId="77777777" w:rsidR="00E05CE6" w:rsidRPr="002D63F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infanzia</w:t>
      </w:r>
    </w:p>
    <w:p w14:paraId="603BB52D" w14:textId="5A3FE493" w:rsidR="00E05CE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primaria</w:t>
      </w:r>
    </w:p>
    <w:p w14:paraId="217E3C77" w14:textId="658FA66F" w:rsidR="00C4386A" w:rsidRDefault="00C4386A" w:rsidP="00C4386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personale educativo</w:t>
      </w:r>
    </w:p>
    <w:p w14:paraId="6DA26B2B" w14:textId="77777777" w:rsidR="00E05CE6" w:rsidRPr="002D63F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 grado</w:t>
      </w:r>
    </w:p>
    <w:p w14:paraId="0AF63913" w14:textId="77777777" w:rsidR="00E05CE6" w:rsidRPr="002D63F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II grado</w:t>
      </w:r>
    </w:p>
    <w:p w14:paraId="22F84979" w14:textId="77777777" w:rsidR="00E05CE6" w:rsidRPr="002D63F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36"/>
          <w:szCs w:val="36"/>
        </w:rPr>
      </w:pPr>
    </w:p>
    <w:p w14:paraId="2A2769F2" w14:textId="77777777" w:rsidR="00E05CE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t xml:space="preserve">DATI ANAGRAFICI </w:t>
      </w:r>
    </w:p>
    <w:p w14:paraId="45182B3A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 xml:space="preserve">Nome e cognome: </w:t>
      </w:r>
    </w:p>
    <w:p w14:paraId="4B3F2065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 xml:space="preserve">Data e luogo di nascita: </w:t>
      </w:r>
    </w:p>
    <w:p w14:paraId="4FCA91BD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>C.f.:</w:t>
      </w:r>
    </w:p>
    <w:p w14:paraId="2945F1B4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 xml:space="preserve">Residenza: </w:t>
      </w:r>
    </w:p>
    <w:p w14:paraId="7B564B65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>Recapito telefonico:</w:t>
      </w:r>
    </w:p>
    <w:p w14:paraId="38976D0F" w14:textId="77777777" w:rsidR="00E05CE6" w:rsidRPr="007608A9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>Recapito mail:</w:t>
      </w:r>
    </w:p>
    <w:p w14:paraId="243FAC99" w14:textId="77777777" w:rsidR="00E05CE6" w:rsidRPr="007608A9" w:rsidRDefault="00E05CE6" w:rsidP="007608A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608A9">
        <w:rPr>
          <w:rFonts w:asciiTheme="minorHAnsi" w:hAnsiTheme="minorHAnsi" w:cstheme="minorHAnsi"/>
        </w:rPr>
        <w:t>Istituzione scolastica di titolarità:</w:t>
      </w:r>
    </w:p>
    <w:p w14:paraId="39CD1C62" w14:textId="77777777" w:rsidR="00E05CE6" w:rsidRPr="002D63F6" w:rsidRDefault="00E05CE6" w:rsidP="00E05CE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14:paraId="07B3B69A" w14:textId="492BD680" w:rsidR="00C4386A" w:rsidRDefault="00E05CE6" w:rsidP="00C4386A">
      <w:pPr>
        <w:autoSpaceDE w:val="0"/>
        <w:autoSpaceDN w:val="0"/>
        <w:adjustRightInd w:val="0"/>
        <w:jc w:val="center"/>
        <w:rPr>
          <w:rFonts w:cs="Calibri"/>
          <w:b/>
          <w:color w:val="FF0000"/>
        </w:rPr>
      </w:pPr>
      <w:r w:rsidRPr="002D63F6">
        <w:rPr>
          <w:rFonts w:asciiTheme="minorHAnsi" w:hAnsiTheme="minorHAnsi" w:cs="Arial"/>
          <w:b/>
          <w:bCs/>
        </w:rPr>
        <w:t xml:space="preserve">ESPOSIZIONE MOTIVI </w:t>
      </w:r>
      <w:r>
        <w:rPr>
          <w:rFonts w:asciiTheme="minorHAnsi" w:hAnsiTheme="minorHAnsi" w:cs="Arial"/>
          <w:b/>
          <w:bCs/>
        </w:rPr>
        <w:t>RECLAMO</w:t>
      </w:r>
    </w:p>
    <w:p w14:paraId="4A40B05B" w14:textId="77777777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3F35D925" w14:textId="31D0DACC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71F73A55" w14:textId="77777777" w:rsidR="002B526A" w:rsidRDefault="002B526A" w:rsidP="00B61B1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C3DEC31" w14:textId="77777777" w:rsidR="002B526A" w:rsidRDefault="002B526A" w:rsidP="00B61B1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0FBB610" w14:textId="77777777" w:rsidR="002B526A" w:rsidRDefault="002B526A" w:rsidP="00B61B1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C2E6E55" w14:textId="3E9ABAC4" w:rsidR="00C4386A" w:rsidRPr="00B61B14" w:rsidRDefault="00C4386A" w:rsidP="00B61B1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B61B14">
        <w:rPr>
          <w:rFonts w:asciiTheme="minorHAnsi" w:hAnsiTheme="minorHAnsi" w:cstheme="minorHAnsi"/>
        </w:rPr>
        <w:t xml:space="preserve">Data_________________                                                  Firma_____________________________ </w:t>
      </w:r>
    </w:p>
    <w:p w14:paraId="7C4B9AA7" w14:textId="77777777" w:rsidR="00C4386A" w:rsidRDefault="00C4386A" w:rsidP="00C4386A">
      <w:pPr>
        <w:spacing w:after="0"/>
      </w:pPr>
      <w:r>
        <w:rPr>
          <w:rFonts w:ascii="Times New Roman" w:eastAsia="Times New Roman" w:hAnsi="Times New Roman"/>
          <w:b/>
          <w:sz w:val="18"/>
        </w:rPr>
        <w:lastRenderedPageBreak/>
        <w:t xml:space="preserve"> </w:t>
      </w:r>
    </w:p>
    <w:p w14:paraId="0826BD73" w14:textId="2AD0309F" w:rsidR="00C4386A" w:rsidRPr="00AE4775" w:rsidRDefault="00C4386A" w:rsidP="002B526A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</w:rPr>
        <w:t xml:space="preserve"> </w:t>
      </w:r>
      <w:r w:rsidRPr="00AE4775">
        <w:rPr>
          <w:rFonts w:ascii="Arial" w:eastAsia="Times New Roman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AE4775">
        <w:rPr>
          <w:rFonts w:ascii="Arial" w:eastAsia="Times New Roman" w:hAnsi="Arial" w:cs="Arial"/>
          <w:i/>
          <w:sz w:val="18"/>
          <w:szCs w:val="18"/>
        </w:rPr>
        <w:tab/>
      </w:r>
    </w:p>
    <w:p w14:paraId="513E9B1A" w14:textId="77777777" w:rsidR="00C4386A" w:rsidRDefault="00C4386A" w:rsidP="00C4386A">
      <w:pPr>
        <w:spacing w:after="0"/>
        <w:rPr>
          <w:rFonts w:ascii="Times New Roman" w:eastAsia="Times New Roman" w:hAnsi="Times New Roman"/>
        </w:rPr>
      </w:pPr>
    </w:p>
    <w:p w14:paraId="346685F9" w14:textId="77777777" w:rsidR="00C4386A" w:rsidRDefault="00C4386A" w:rsidP="00C4386A">
      <w:pPr>
        <w:autoSpaceDE w:val="0"/>
        <w:autoSpaceDN w:val="0"/>
        <w:adjustRightInd w:val="0"/>
        <w:jc w:val="left"/>
        <w:rPr>
          <w:rFonts w:cs="Calibri"/>
          <w:b/>
          <w:color w:val="FF0000"/>
        </w:rPr>
      </w:pPr>
    </w:p>
    <w:p w14:paraId="50ACEBA7" w14:textId="77777777" w:rsidR="00B61B14" w:rsidRPr="00B61B14" w:rsidRDefault="00B61B14" w:rsidP="00B61B1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B61B14">
        <w:rPr>
          <w:rFonts w:asciiTheme="minorHAnsi" w:hAnsiTheme="minorHAnsi" w:cstheme="minorHAnsi"/>
        </w:rPr>
        <w:t xml:space="preserve">Data_________________                                                  Firma_____________________________ </w:t>
      </w:r>
    </w:p>
    <w:p w14:paraId="728ECCDD" w14:textId="77777777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64BB6E6A" w14:textId="77777777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46B159E0" w14:textId="77777777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37E43757" w14:textId="77777777" w:rsidR="00C4386A" w:rsidRDefault="00C4386A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21328865" w14:textId="1CD1CE4E" w:rsidR="008950D9" w:rsidRDefault="00857295" w:rsidP="00E05CE6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</w:p>
    <w:sectPr w:rsidR="008950D9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B56E" w14:textId="77777777" w:rsidR="009C34D0" w:rsidRDefault="009C34D0" w:rsidP="007C6B80">
      <w:r>
        <w:separator/>
      </w:r>
    </w:p>
  </w:endnote>
  <w:endnote w:type="continuationSeparator" w:id="0">
    <w:p w14:paraId="152E3A45" w14:textId="77777777" w:rsidR="009C34D0" w:rsidRDefault="009C34D0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00000001" w:usb1="10000000" w:usb2="00000000" w:usb3="00000000" w:csb0="8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5F1B3EDC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43"/>
          <w:gridCol w:w="6756"/>
        </w:tblGrid>
        <w:tr w:rsidR="00832BB5" w14:paraId="19A8E179" w14:textId="77777777" w:rsidTr="00832BB5">
          <w:tc>
            <w:tcPr>
              <w:tcW w:w="2943" w:type="dxa"/>
            </w:tcPr>
            <w:p w14:paraId="33476313" w14:textId="6C684323" w:rsidR="00832BB5" w:rsidRDefault="00A058A3" w:rsidP="00832BB5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Are</w:t>
              </w:r>
              <w:r w:rsidR="00D83E69">
                <w:rPr>
                  <w:rFonts w:ascii="Calibri" w:hAnsi="Calibri" w:cs="Calibri"/>
                  <w:sz w:val="20"/>
                </w:rPr>
                <w:t>e</w:t>
              </w:r>
              <w:r>
                <w:rPr>
                  <w:rFonts w:ascii="Calibri" w:hAnsi="Calibri" w:cs="Calibri"/>
                  <w:sz w:val="20"/>
                </w:rPr>
                <w:t xml:space="preserve"> 11,</w:t>
              </w:r>
              <w:r w:rsidR="00D83E69">
                <w:rPr>
                  <w:rFonts w:ascii="Calibri" w:hAnsi="Calibri" w:cs="Calibri"/>
                  <w:sz w:val="20"/>
                </w:rPr>
                <w:t xml:space="preserve"> </w:t>
              </w:r>
              <w:r>
                <w:rPr>
                  <w:rFonts w:ascii="Calibri" w:hAnsi="Calibri" w:cs="Calibri"/>
                  <w:sz w:val="20"/>
                </w:rPr>
                <w:t>12,</w:t>
              </w:r>
              <w:r w:rsidR="00D83E69">
                <w:rPr>
                  <w:rFonts w:ascii="Calibri" w:hAnsi="Calibri" w:cs="Calibri"/>
                  <w:sz w:val="20"/>
                </w:rPr>
                <w:t xml:space="preserve"> </w:t>
              </w:r>
              <w:r>
                <w:rPr>
                  <w:rFonts w:ascii="Calibri" w:hAnsi="Calibri" w:cs="Calibri"/>
                  <w:sz w:val="20"/>
                </w:rPr>
                <w:t>13</w:t>
              </w:r>
            </w:p>
          </w:tc>
          <w:tc>
            <w:tcPr>
              <w:tcW w:w="6756" w:type="dxa"/>
            </w:tcPr>
            <w:p w14:paraId="54B0B1FC" w14:textId="358D41D7" w:rsidR="00832BB5" w:rsidRDefault="00A058A3" w:rsidP="00832BB5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Organici e mobilità docenti</w:t>
              </w:r>
            </w:p>
          </w:tc>
        </w:tr>
        <w:tr w:rsidR="00832BB5" w14:paraId="18B6DF8F" w14:textId="77777777" w:rsidTr="00832BB5">
          <w:trPr>
            <w:trHeight w:val="80"/>
          </w:trPr>
          <w:tc>
            <w:tcPr>
              <w:tcW w:w="2943" w:type="dxa"/>
            </w:tcPr>
            <w:p w14:paraId="7EDE9906" w14:textId="77777777" w:rsidR="00832BB5" w:rsidRDefault="00832BB5" w:rsidP="00832BB5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Responsabile del procedimento</w:t>
              </w:r>
            </w:p>
          </w:tc>
          <w:tc>
            <w:tcPr>
              <w:tcW w:w="6756" w:type="dxa"/>
            </w:tcPr>
            <w:p w14:paraId="3CA1729E" w14:textId="25740418" w:rsidR="00832BB5" w:rsidRDefault="00A058A3" w:rsidP="00832BB5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Rossella Ballar</w:t>
              </w:r>
              <w:r w:rsidR="00D83E69">
                <w:rPr>
                  <w:rFonts w:ascii="Calibri" w:hAnsi="Calibri" w:cs="Calibri"/>
                  <w:sz w:val="20"/>
                </w:rPr>
                <w:t>ò</w:t>
              </w:r>
              <w:r>
                <w:rPr>
                  <w:rFonts w:ascii="Calibri" w:hAnsi="Calibri" w:cs="Calibri"/>
                  <w:sz w:val="20"/>
                </w:rPr>
                <w:t>, Irene Sansone, Diletta Bianco Longo</w:t>
              </w:r>
            </w:p>
          </w:tc>
        </w:tr>
      </w:tbl>
      <w:p w14:paraId="4A98416A" w14:textId="77777777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DF21818" wp14:editId="2B93465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2C7B09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BFEF1A4" wp14:editId="0E88FF97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8C6461">
          <w:rPr>
            <w:rFonts w:ascii="Garamond" w:hAnsi="Garamond" w:cstheme="minorHAnsi"/>
            <w:sz w:val="18"/>
            <w:szCs w:val="18"/>
          </w:rPr>
          <w:t>San Lorenzo Colli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8C6461">
          <w:rPr>
            <w:rFonts w:ascii="Garamond" w:hAnsi="Garamond" w:cstheme="minorHAnsi"/>
            <w:sz w:val="18"/>
            <w:szCs w:val="18"/>
          </w:rPr>
          <w:t>312/g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90</w:t>
        </w:r>
        <w:r w:rsidR="008C6461">
          <w:rPr>
            <w:rFonts w:ascii="Garamond" w:hAnsi="Garamond" w:cstheme="minorHAnsi"/>
            <w:sz w:val="18"/>
            <w:szCs w:val="18"/>
          </w:rPr>
          <w:t>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8C6461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8C6461" w:rsidRPr="008C6461">
          <w:rPr>
            <w:rFonts w:ascii="Garamond" w:hAnsi="Garamond" w:cstheme="minorHAnsi"/>
            <w:sz w:val="18"/>
            <w:szCs w:val="18"/>
          </w:rPr>
          <w:t>091</w:t>
        </w:r>
        <w:r w:rsidR="008C6461">
          <w:rPr>
            <w:rFonts w:ascii="Garamond" w:hAnsi="Garamond" w:cstheme="minorHAnsi"/>
            <w:sz w:val="18"/>
            <w:szCs w:val="18"/>
          </w:rPr>
          <w:t>/</w:t>
        </w:r>
        <w:r w:rsidR="008C6461" w:rsidRPr="008C6461">
          <w:rPr>
            <w:rFonts w:ascii="Garamond" w:hAnsi="Garamond" w:cstheme="minorHAnsi"/>
            <w:sz w:val="18"/>
            <w:szCs w:val="18"/>
          </w:rPr>
          <w:t>6723011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4E12688F" w14:textId="77777777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hyperlink r:id="rId2" w:history="1">
          <w:r w:rsidR="008C6461" w:rsidRPr="00D7415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usp.pa@istruzione.it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hyperlink r:id="rId3" w:history="1">
          <w:r w:rsidR="008C6461" w:rsidRPr="00D7415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usppa@postacert.istruzione.it</w:t>
          </w:r>
        </w:hyperlink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4" w:history="1">
          <w:r w:rsidR="008C6461" w:rsidRPr="00D7415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www.pa.usr.sicilia.it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334202C0" w14:textId="7777777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06090" w14:textId="77777777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EA6E" w14:textId="77777777" w:rsidR="009C34D0" w:rsidRDefault="009C34D0" w:rsidP="007C6B80">
      <w:r>
        <w:separator/>
      </w:r>
    </w:p>
  </w:footnote>
  <w:footnote w:type="continuationSeparator" w:id="0">
    <w:p w14:paraId="3583D56D" w14:textId="77777777" w:rsidR="009C34D0" w:rsidRDefault="009C34D0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84CB" w14:textId="77777777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2DBA2EB9" w14:textId="77777777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5A8B1668" wp14:editId="24E7714B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F33EA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28978781" w14:textId="77777777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58361E21" w14:textId="77777777" w:rsidR="0035185E" w:rsidRDefault="0035185E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2F2EAFA8" w14:textId="77777777" w:rsidR="00B21218" w:rsidRDefault="00764E67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 xml:space="preserve">Ufficio </w:t>
    </w:r>
    <w:r w:rsidR="008C6461">
      <w:rPr>
        <w:rFonts w:ascii="Garamond" w:hAnsi="Garamond" w:cstheme="minorHAnsi"/>
        <w:sz w:val="28"/>
        <w:szCs w:val="28"/>
      </w:rPr>
      <w:t>I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>
      <w:rPr>
        <w:rFonts w:ascii="Garamond" w:hAnsi="Garamond" w:cstheme="minorHAnsi"/>
        <w:sz w:val="28"/>
        <w:szCs w:val="28"/>
      </w:rPr>
      <w:t xml:space="preserve"> Ambito territoriale di </w:t>
    </w:r>
    <w:r w:rsidR="008C6461">
      <w:rPr>
        <w:rFonts w:ascii="Garamond" w:hAnsi="Garamond" w:cstheme="minorHAnsi"/>
        <w:sz w:val="28"/>
        <w:szCs w:val="28"/>
      </w:rPr>
      <w:t>Palermo</w:t>
    </w:r>
  </w:p>
  <w:p w14:paraId="2D158770" w14:textId="77777777" w:rsidR="00684B83" w:rsidRPr="008542A0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CC"/>
    <w:rsid w:val="00011537"/>
    <w:rsid w:val="00011B82"/>
    <w:rsid w:val="000349AA"/>
    <w:rsid w:val="00036A74"/>
    <w:rsid w:val="00043096"/>
    <w:rsid w:val="00046FA7"/>
    <w:rsid w:val="00054088"/>
    <w:rsid w:val="0006046A"/>
    <w:rsid w:val="000708A4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115AB6"/>
    <w:rsid w:val="00137C20"/>
    <w:rsid w:val="00140153"/>
    <w:rsid w:val="00155DB0"/>
    <w:rsid w:val="00157170"/>
    <w:rsid w:val="00166F90"/>
    <w:rsid w:val="0016751C"/>
    <w:rsid w:val="00177AD3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44BF9"/>
    <w:rsid w:val="00251AE3"/>
    <w:rsid w:val="00265B17"/>
    <w:rsid w:val="00267985"/>
    <w:rsid w:val="00282ECC"/>
    <w:rsid w:val="00286AEE"/>
    <w:rsid w:val="002B1D12"/>
    <w:rsid w:val="002B526A"/>
    <w:rsid w:val="002E1B3D"/>
    <w:rsid w:val="002F5527"/>
    <w:rsid w:val="00304786"/>
    <w:rsid w:val="003068DA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15D8"/>
    <w:rsid w:val="003A25C0"/>
    <w:rsid w:val="003A2C16"/>
    <w:rsid w:val="003B49E6"/>
    <w:rsid w:val="003D29D5"/>
    <w:rsid w:val="003E7101"/>
    <w:rsid w:val="003F1354"/>
    <w:rsid w:val="00400324"/>
    <w:rsid w:val="00430C4C"/>
    <w:rsid w:val="004365AE"/>
    <w:rsid w:val="004535A8"/>
    <w:rsid w:val="00487AD4"/>
    <w:rsid w:val="004A2B86"/>
    <w:rsid w:val="004A49BF"/>
    <w:rsid w:val="004B0670"/>
    <w:rsid w:val="004C0DE9"/>
    <w:rsid w:val="004E21D7"/>
    <w:rsid w:val="004E7127"/>
    <w:rsid w:val="004E792F"/>
    <w:rsid w:val="0051045A"/>
    <w:rsid w:val="0051308D"/>
    <w:rsid w:val="00523D80"/>
    <w:rsid w:val="005307BB"/>
    <w:rsid w:val="005476BD"/>
    <w:rsid w:val="0055219B"/>
    <w:rsid w:val="00552D54"/>
    <w:rsid w:val="0055345E"/>
    <w:rsid w:val="00577CFC"/>
    <w:rsid w:val="00580F69"/>
    <w:rsid w:val="005859F3"/>
    <w:rsid w:val="00594E50"/>
    <w:rsid w:val="005973B2"/>
    <w:rsid w:val="005C3B01"/>
    <w:rsid w:val="005E1488"/>
    <w:rsid w:val="0060322E"/>
    <w:rsid w:val="006077D8"/>
    <w:rsid w:val="006300D1"/>
    <w:rsid w:val="006419CA"/>
    <w:rsid w:val="00642198"/>
    <w:rsid w:val="00645819"/>
    <w:rsid w:val="006618ED"/>
    <w:rsid w:val="006671C6"/>
    <w:rsid w:val="00671D91"/>
    <w:rsid w:val="00684B83"/>
    <w:rsid w:val="00692627"/>
    <w:rsid w:val="006E5E61"/>
    <w:rsid w:val="00700D64"/>
    <w:rsid w:val="00717533"/>
    <w:rsid w:val="00723CC1"/>
    <w:rsid w:val="007248E0"/>
    <w:rsid w:val="00730442"/>
    <w:rsid w:val="00734E99"/>
    <w:rsid w:val="00742B97"/>
    <w:rsid w:val="007608A9"/>
    <w:rsid w:val="00764E67"/>
    <w:rsid w:val="007735F3"/>
    <w:rsid w:val="007A4F22"/>
    <w:rsid w:val="007A54E8"/>
    <w:rsid w:val="007C6B80"/>
    <w:rsid w:val="007D5521"/>
    <w:rsid w:val="007D7900"/>
    <w:rsid w:val="007E0516"/>
    <w:rsid w:val="007E62F9"/>
    <w:rsid w:val="007F5D68"/>
    <w:rsid w:val="0080080D"/>
    <w:rsid w:val="00805609"/>
    <w:rsid w:val="008245F7"/>
    <w:rsid w:val="00832BB5"/>
    <w:rsid w:val="00846759"/>
    <w:rsid w:val="008542A0"/>
    <w:rsid w:val="00854467"/>
    <w:rsid w:val="00857295"/>
    <w:rsid w:val="0086412A"/>
    <w:rsid w:val="00890567"/>
    <w:rsid w:val="00890F49"/>
    <w:rsid w:val="008950D9"/>
    <w:rsid w:val="008B5673"/>
    <w:rsid w:val="008B785B"/>
    <w:rsid w:val="008C3758"/>
    <w:rsid w:val="008C6461"/>
    <w:rsid w:val="008D7338"/>
    <w:rsid w:val="008F0D08"/>
    <w:rsid w:val="008F3008"/>
    <w:rsid w:val="009044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C34D0"/>
    <w:rsid w:val="009D6810"/>
    <w:rsid w:val="009E31C2"/>
    <w:rsid w:val="009F3869"/>
    <w:rsid w:val="00A0195E"/>
    <w:rsid w:val="00A01CF6"/>
    <w:rsid w:val="00A04F6D"/>
    <w:rsid w:val="00A058A3"/>
    <w:rsid w:val="00A06D24"/>
    <w:rsid w:val="00A1257F"/>
    <w:rsid w:val="00A12894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21218"/>
    <w:rsid w:val="00B21728"/>
    <w:rsid w:val="00B251FE"/>
    <w:rsid w:val="00B4050A"/>
    <w:rsid w:val="00B418F9"/>
    <w:rsid w:val="00B428C9"/>
    <w:rsid w:val="00B520E0"/>
    <w:rsid w:val="00B52EB1"/>
    <w:rsid w:val="00B61B14"/>
    <w:rsid w:val="00B72E92"/>
    <w:rsid w:val="00B86040"/>
    <w:rsid w:val="00B945E1"/>
    <w:rsid w:val="00B9548E"/>
    <w:rsid w:val="00BB06D3"/>
    <w:rsid w:val="00BB12F7"/>
    <w:rsid w:val="00BB230C"/>
    <w:rsid w:val="00BB5C52"/>
    <w:rsid w:val="00BC6A2A"/>
    <w:rsid w:val="00BD0430"/>
    <w:rsid w:val="00BE30AD"/>
    <w:rsid w:val="00BE4D81"/>
    <w:rsid w:val="00BF0893"/>
    <w:rsid w:val="00C0264B"/>
    <w:rsid w:val="00C16745"/>
    <w:rsid w:val="00C208D9"/>
    <w:rsid w:val="00C256E0"/>
    <w:rsid w:val="00C26184"/>
    <w:rsid w:val="00C4386A"/>
    <w:rsid w:val="00C535BF"/>
    <w:rsid w:val="00C56CF9"/>
    <w:rsid w:val="00C620EE"/>
    <w:rsid w:val="00C77BAE"/>
    <w:rsid w:val="00CA4FC4"/>
    <w:rsid w:val="00CB43B3"/>
    <w:rsid w:val="00CB7FC7"/>
    <w:rsid w:val="00CC14EF"/>
    <w:rsid w:val="00CC6608"/>
    <w:rsid w:val="00CF00B5"/>
    <w:rsid w:val="00D04C17"/>
    <w:rsid w:val="00D151FD"/>
    <w:rsid w:val="00D278D8"/>
    <w:rsid w:val="00D47A87"/>
    <w:rsid w:val="00D72302"/>
    <w:rsid w:val="00D7438E"/>
    <w:rsid w:val="00D81DD6"/>
    <w:rsid w:val="00D83E69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1A3D"/>
    <w:rsid w:val="00DC6BC9"/>
    <w:rsid w:val="00DC6C82"/>
    <w:rsid w:val="00DD6558"/>
    <w:rsid w:val="00DF227F"/>
    <w:rsid w:val="00E03C9C"/>
    <w:rsid w:val="00E05CE6"/>
    <w:rsid w:val="00E23D78"/>
    <w:rsid w:val="00E31E02"/>
    <w:rsid w:val="00E32C28"/>
    <w:rsid w:val="00E36317"/>
    <w:rsid w:val="00E447AB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16D83"/>
    <w:rsid w:val="00F207A2"/>
    <w:rsid w:val="00F316B9"/>
    <w:rsid w:val="00F50239"/>
    <w:rsid w:val="00F57E9D"/>
    <w:rsid w:val="00F7178A"/>
    <w:rsid w:val="00F87EC8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1B458"/>
  <w14:defaultImageDpi w14:val="32767"/>
  <w15:docId w15:val="{B2891AFE-5059-4C06-B69C-087A465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8950D9"/>
    <w:pPr>
      <w:spacing w:after="120" w:line="480" w:lineRule="auto"/>
      <w:jc w:val="left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8950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a@postacert.istruzione.it" TargetMode="External"/><Relationship Id="rId2" Type="http://schemas.openxmlformats.org/officeDocument/2006/relationships/hyperlink" Target="mailto:usp.pa@istruzione.it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pa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7040\AppData\Local\Microsoft\Windows\INetCache\Content.Outlook\WNGC8IQT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5CD3-345A-458B-9F4C-C0DEDAB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786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Nobile Aurelia</dc:creator>
  <cp:lastModifiedBy>Giovanni Di Pisa</cp:lastModifiedBy>
  <cp:revision>2</cp:revision>
  <cp:lastPrinted>2020-04-28T07:22:00Z</cp:lastPrinted>
  <dcterms:created xsi:type="dcterms:W3CDTF">2022-03-21T15:11:00Z</dcterms:created>
  <dcterms:modified xsi:type="dcterms:W3CDTF">2022-03-21T15:11:00Z</dcterms:modified>
</cp:coreProperties>
</file>